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682A38D1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159526A4" w14:textId="723C0EFF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6E7D01" w:rsidRPr="006E7D01">
              <w:t>March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15F80D7D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3BA128DC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536142" w:themeFill="accent1" w:themeFillShade="80"/>
          </w:tcPr>
          <w:p w14:paraId="4A4115E3" w14:textId="19A20878" w:rsidR="00573A0A" w:rsidRPr="006155EA" w:rsidRDefault="006E7D01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Pony</w:t>
            </w:r>
            <w:r w:rsidR="00567C75">
              <w:rPr>
                <w:b w:val="0"/>
                <w:bCs w:val="0"/>
                <w:sz w:val="28"/>
                <w:szCs w:val="28"/>
              </w:rPr>
              <w:t xml:space="preserve"> FL 5 </w:t>
            </w:r>
          </w:p>
          <w:p w14:paraId="36D2A3E9" w14:textId="242D62C5" w:rsidR="00573A0A" w:rsidRPr="00573A0A" w:rsidRDefault="00573A0A">
            <w:pPr>
              <w:rPr>
                <w:b w:val="0"/>
                <w:bCs w:val="0"/>
              </w:rPr>
            </w:pP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536142" w:themeFill="accent1" w:themeFillShade="80"/>
          </w:tcPr>
          <w:p w14:paraId="49E6F065" w14:textId="2B6FFFF3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6E7D01">
              <w:t>2023</w:t>
            </w:r>
            <w:r>
              <w:fldChar w:fldCharType="end"/>
            </w:r>
          </w:p>
        </w:tc>
      </w:tr>
      <w:tr w:rsidR="002F6E35" w:rsidRPr="00420111" w14:paraId="5D9A0052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0A9556B" w14:textId="77777777" w:rsidR="002F6E35" w:rsidRPr="00420111" w:rsidRDefault="002F6E35" w:rsidP="00420111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6B3EA703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3D4F3D33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ACF97E8CCDBB4A2D9FC2DB65B7B63B11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780B28B8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5F26205D" w14:textId="77777777" w:rsidR="002F6E35" w:rsidRDefault="00000000">
            <w:pPr>
              <w:pStyle w:val="Days"/>
            </w:pPr>
            <w:sdt>
              <w:sdtPr>
                <w:id w:val="8650153"/>
                <w:placeholder>
                  <w:docPart w:val="F46FB1EA16B7490FAB95731D9942A132"/>
                </w:placeholder>
                <w:temporary/>
                <w:showingPlcHdr/>
                <w15:appearance w15:val="hidden"/>
              </w:sdtPr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54B483FF" w14:textId="77777777" w:rsidR="002F6E35" w:rsidRDefault="00000000">
            <w:pPr>
              <w:pStyle w:val="Days"/>
            </w:pPr>
            <w:sdt>
              <w:sdtPr>
                <w:id w:val="-1517691135"/>
                <w:placeholder>
                  <w:docPart w:val="1F85A3927075428E8301B2CB0479F399"/>
                </w:placeholder>
                <w:temporary/>
                <w:showingPlcHdr/>
                <w15:appearance w15:val="hidden"/>
              </w:sdtPr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2C38C347" w14:textId="77777777" w:rsidR="002F6E35" w:rsidRDefault="00000000">
            <w:pPr>
              <w:pStyle w:val="Days"/>
            </w:pPr>
            <w:sdt>
              <w:sdtPr>
                <w:id w:val="-1684429625"/>
                <w:placeholder>
                  <w:docPart w:val="5F1CDEA0387A421E826D75ABE242B515"/>
                </w:placeholder>
                <w:temporary/>
                <w:showingPlcHdr/>
                <w15:appearance w15:val="hidden"/>
              </w:sdtPr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18A83504" w14:textId="77777777" w:rsidR="002F6E35" w:rsidRDefault="00000000">
            <w:pPr>
              <w:pStyle w:val="Days"/>
            </w:pPr>
            <w:sdt>
              <w:sdtPr>
                <w:id w:val="-1188375605"/>
                <w:placeholder>
                  <w:docPart w:val="7488B297F162457B98CB0455CF9D2A8A"/>
                </w:placeholder>
                <w:temporary/>
                <w:showingPlcHdr/>
                <w15:appearance w15:val="hidden"/>
              </w:sdtPr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0806931A" w14:textId="77777777" w:rsidR="002F6E35" w:rsidRDefault="00000000">
            <w:pPr>
              <w:pStyle w:val="Days"/>
            </w:pPr>
            <w:sdt>
              <w:sdtPr>
                <w:id w:val="1991825489"/>
                <w:placeholder>
                  <w:docPart w:val="313E3AE3A1DF434A866120E1E16D7DCE"/>
                </w:placeholder>
                <w:temporary/>
                <w:showingPlcHdr/>
                <w15:appearance w15:val="hidden"/>
              </w:sdtPr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7F460C35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E14F0E73A48845D68FEECE4BBDF7FAC2"/>
                </w:placeholder>
                <w:temporary/>
                <w:showingPlcHdr/>
                <w15:appearance w15:val="hidden"/>
              </w:sdtPr>
              <w:sdtContent>
                <w:r w:rsidR="009035F5">
                  <w:t>Saturday</w:t>
                </w:r>
              </w:sdtContent>
            </w:sdt>
          </w:p>
        </w:tc>
      </w:tr>
      <w:tr w:rsidR="002F6E35" w14:paraId="6E52C2B9" w14:textId="77777777" w:rsidTr="00C26B47">
        <w:trPr>
          <w:trHeight w:val="342"/>
        </w:trPr>
        <w:tc>
          <w:tcPr>
            <w:tcW w:w="2054" w:type="dxa"/>
            <w:tcBorders>
              <w:bottom w:val="nil"/>
            </w:tcBorders>
          </w:tcPr>
          <w:p w14:paraId="23EB8F64" w14:textId="573047D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E7D01">
              <w:instrText>Wednesday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EE8BC35" w14:textId="05C5865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E7D01">
              <w:instrText>Wednesday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6E7D0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188FEAA" w14:textId="2C239FF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E7D01">
              <w:instrText>Wednesday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6E7D0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65D6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F9EAF8D" w14:textId="5BBE89F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E7D01">
              <w:instrText>Wednesday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F65D6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F65D6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65D6A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6E7D01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5C18E5C" w14:textId="341287D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E7D01">
              <w:instrText>Wednesday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6E7D01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6E7D0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E7D01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6E7D01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D7F4CF7" w14:textId="0995DE5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E7D01">
              <w:instrText>Wednesday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6E7D0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6E7D0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E7D01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6E7D01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7B88F00" w14:textId="1124725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E7D01">
              <w:instrText>Wednesday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6E7D0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6E7D01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E7D01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6E7D01">
              <w:rPr>
                <w:noProof/>
              </w:rPr>
              <w:t>4</w:t>
            </w:r>
            <w:r>
              <w:fldChar w:fldCharType="end"/>
            </w:r>
          </w:p>
        </w:tc>
      </w:tr>
      <w:tr w:rsidR="002F6E35" w14:paraId="5DD0AB5C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805173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659458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9CCC85F" w14:textId="70C0B5B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2FC24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33BCDA4" w14:textId="2C082ECF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84CF5D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E4E4DCF" w14:textId="77777777" w:rsidR="00F65D6A" w:rsidRPr="006E7D01" w:rsidRDefault="006E7D01">
            <w:pPr>
              <w:rPr>
                <w:sz w:val="24"/>
                <w:szCs w:val="24"/>
              </w:rPr>
            </w:pPr>
            <w:r w:rsidRPr="006E7D01">
              <w:rPr>
                <w:sz w:val="24"/>
                <w:szCs w:val="24"/>
              </w:rPr>
              <w:t xml:space="preserve">OPENING DAY </w:t>
            </w:r>
          </w:p>
          <w:p w14:paraId="0B808DE8" w14:textId="5636023D" w:rsidR="006E7D01" w:rsidRDefault="006E7D01">
            <w:r w:rsidRPr="006E7D01">
              <w:rPr>
                <w:sz w:val="24"/>
                <w:szCs w:val="24"/>
              </w:rPr>
              <w:t xml:space="preserve">10am </w:t>
            </w:r>
            <w:r w:rsidR="00E9264B">
              <w:rPr>
                <w:sz w:val="24"/>
                <w:szCs w:val="24"/>
              </w:rPr>
              <w:t xml:space="preserve">Acworth Park vs PS </w:t>
            </w:r>
            <w:r w:rsidR="00155ACD">
              <w:rPr>
                <w:sz w:val="24"/>
                <w:szCs w:val="24"/>
              </w:rPr>
              <w:t xml:space="preserve">(home) </w:t>
            </w:r>
          </w:p>
        </w:tc>
      </w:tr>
      <w:tr w:rsidR="002F6E35" w14:paraId="774BE7C5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94ADD76" w14:textId="1D8A73A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6E7D01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81EC711" w14:textId="33691BA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6E7D01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FC7B0CB" w14:textId="3A4047B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6E7D01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AD61882" w14:textId="046FE36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6E7D01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2773F59" w14:textId="3D4A268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6E7D01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3C5E039" w14:textId="35F85EA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6E7D01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937A89A" w14:textId="504BF36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6E7D01">
              <w:rPr>
                <w:noProof/>
              </w:rPr>
              <w:t>11</w:t>
            </w:r>
            <w:r>
              <w:fldChar w:fldCharType="end"/>
            </w:r>
          </w:p>
        </w:tc>
      </w:tr>
      <w:tr w:rsidR="002F6E35" w14:paraId="054BD3CD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60769E0" w14:textId="74276F43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5759336" w14:textId="50F88275" w:rsidR="002F6E35" w:rsidRPr="00F65D6A" w:rsidRDefault="002F6E35">
            <w:pPr>
              <w:rPr>
                <w:sz w:val="36"/>
                <w:szCs w:val="36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A9D5A7B" w14:textId="68B19260" w:rsidR="00573A0A" w:rsidRPr="00F65D6A" w:rsidRDefault="00573A0A">
            <w:pPr>
              <w:rPr>
                <w:sz w:val="36"/>
                <w:szCs w:val="36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EB61881" w14:textId="77777777" w:rsidR="002F6E35" w:rsidRPr="006E7D01" w:rsidRDefault="006E7D01">
            <w:pPr>
              <w:rPr>
                <w:sz w:val="24"/>
                <w:szCs w:val="24"/>
              </w:rPr>
            </w:pPr>
            <w:r w:rsidRPr="006E7D01">
              <w:rPr>
                <w:sz w:val="24"/>
                <w:szCs w:val="24"/>
              </w:rPr>
              <w:t xml:space="preserve">7pm @ EMLL </w:t>
            </w:r>
          </w:p>
          <w:p w14:paraId="21A4EEB0" w14:textId="06F5B9BB" w:rsidR="006E7D01" w:rsidRPr="00567C75" w:rsidRDefault="006E7D01">
            <w:pPr>
              <w:rPr>
                <w:sz w:val="32"/>
                <w:szCs w:val="32"/>
              </w:rPr>
            </w:pPr>
            <w:r w:rsidRPr="006E7D01">
              <w:rPr>
                <w:sz w:val="24"/>
                <w:szCs w:val="24"/>
              </w:rPr>
              <w:t>Sewell Mill Park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F658CC9" w14:textId="454CD65F" w:rsidR="00573A0A" w:rsidRPr="00567C75" w:rsidRDefault="00573A0A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5D6D35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9B1C46E" w14:textId="77777777" w:rsidR="00573A0A" w:rsidRPr="006E7D01" w:rsidRDefault="006E7D01">
            <w:pPr>
              <w:rPr>
                <w:sz w:val="24"/>
                <w:szCs w:val="24"/>
              </w:rPr>
            </w:pPr>
            <w:r w:rsidRPr="006E7D01">
              <w:rPr>
                <w:sz w:val="24"/>
                <w:szCs w:val="24"/>
              </w:rPr>
              <w:t xml:space="preserve">PICTURE DAY </w:t>
            </w:r>
          </w:p>
          <w:p w14:paraId="1D77502F" w14:textId="7EB6C980" w:rsidR="006E7D01" w:rsidRPr="006E7D01" w:rsidRDefault="006E7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1PM </w:t>
            </w:r>
            <w:r w:rsidR="00E9264B">
              <w:rPr>
                <w:sz w:val="24"/>
                <w:szCs w:val="24"/>
              </w:rPr>
              <w:t xml:space="preserve">Acworth Park vs PS </w:t>
            </w:r>
            <w:r w:rsidR="00155ACD">
              <w:rPr>
                <w:sz w:val="24"/>
                <w:szCs w:val="24"/>
              </w:rPr>
              <w:t>(home)</w:t>
            </w:r>
          </w:p>
        </w:tc>
      </w:tr>
      <w:tr w:rsidR="002F6E35" w14:paraId="54FE37B4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908FFD7" w14:textId="74B9D98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6E7D01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94BC6ED" w14:textId="11BB481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6E7D01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B1B5A8C" w14:textId="498E8DD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6E7D01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36D8ECB" w14:textId="0A5F0E4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6E7D01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D0BC4CE" w14:textId="2D4B838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6E7D01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78A027A" w14:textId="0BBEE31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6E7D01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48DF50A" w14:textId="7B05213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6E7D01">
              <w:rPr>
                <w:noProof/>
              </w:rPr>
              <w:t>18</w:t>
            </w:r>
            <w:r>
              <w:fldChar w:fldCharType="end"/>
            </w:r>
          </w:p>
        </w:tc>
      </w:tr>
      <w:tr w:rsidR="002F6E35" w14:paraId="7454909B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7ABE1A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7FBFD9C" w14:textId="5189CCB6" w:rsidR="002F6E35" w:rsidRPr="006E7D01" w:rsidRDefault="006E7D01">
            <w:pPr>
              <w:rPr>
                <w:sz w:val="24"/>
                <w:szCs w:val="24"/>
              </w:rPr>
            </w:pPr>
            <w:r w:rsidRPr="006E7D01">
              <w:rPr>
                <w:sz w:val="24"/>
                <w:szCs w:val="24"/>
              </w:rPr>
              <w:t>7pm</w:t>
            </w:r>
            <w:r w:rsidR="00E9264B">
              <w:rPr>
                <w:sz w:val="24"/>
                <w:szCs w:val="24"/>
              </w:rPr>
              <w:t xml:space="preserve"> EMLL vs PS </w:t>
            </w:r>
            <w:r w:rsidR="00155ACD">
              <w:rPr>
                <w:sz w:val="24"/>
                <w:szCs w:val="24"/>
              </w:rPr>
              <w:t>(home)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93D29E0" w14:textId="2FC8E3F0" w:rsidR="00567C75" w:rsidRDefault="00567C7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A7C7F4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52B4E82" w14:textId="48DD3778" w:rsidR="00573A0A" w:rsidRDefault="00573A0A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96FC64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5E6B436" w14:textId="6F4D6831" w:rsidR="006E7D01" w:rsidRDefault="00256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11am @ West Cobb FL2</w:t>
            </w:r>
          </w:p>
          <w:p w14:paraId="5015EDE7" w14:textId="376E2ABC" w:rsidR="00256636" w:rsidRPr="00256636" w:rsidRDefault="00256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Big Shanty Park </w:t>
            </w:r>
          </w:p>
        </w:tc>
      </w:tr>
      <w:tr w:rsidR="002F6E35" w14:paraId="5A7BF5BE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B3C7468" w14:textId="7304FA3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6E7D01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94A9B6B" w14:textId="1893E2C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6E7D01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E38FF10" w14:textId="41BB260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6E7D01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B9DBC37" w14:textId="2701D7F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6E7D01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D4A54AF" w14:textId="1E8CAAC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6E7D01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79F9B16" w14:textId="6E0D35C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6E7D01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10D68D7" w14:textId="0A8D278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6E7D01">
              <w:rPr>
                <w:noProof/>
              </w:rPr>
              <w:t>25</w:t>
            </w:r>
            <w:r>
              <w:fldChar w:fldCharType="end"/>
            </w:r>
          </w:p>
        </w:tc>
      </w:tr>
      <w:tr w:rsidR="002F6E35" w14:paraId="3E36E3FC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08F5A9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693CB5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EEBC88E" w14:textId="69A5C2CB" w:rsidR="00567C75" w:rsidRDefault="00567C7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AE2F259" w14:textId="12D189CB" w:rsidR="002F6E35" w:rsidRPr="006E7D01" w:rsidRDefault="006E7D01">
            <w:pPr>
              <w:rPr>
                <w:sz w:val="24"/>
                <w:szCs w:val="24"/>
              </w:rPr>
            </w:pPr>
            <w:r w:rsidRPr="006E7D01">
              <w:rPr>
                <w:sz w:val="24"/>
                <w:szCs w:val="24"/>
              </w:rPr>
              <w:t xml:space="preserve">7pm </w:t>
            </w:r>
            <w:r w:rsidR="00E9264B">
              <w:rPr>
                <w:sz w:val="24"/>
                <w:szCs w:val="24"/>
              </w:rPr>
              <w:t xml:space="preserve">@ SW </w:t>
            </w:r>
          </w:p>
          <w:p w14:paraId="5679B93D" w14:textId="341C9CAA" w:rsidR="006E7D01" w:rsidRPr="006E7D01" w:rsidRDefault="006E7D01">
            <w:pPr>
              <w:rPr>
                <w:sz w:val="24"/>
                <w:szCs w:val="24"/>
              </w:rPr>
            </w:pPr>
            <w:r w:rsidRPr="006E7D01">
              <w:rPr>
                <w:sz w:val="24"/>
                <w:szCs w:val="24"/>
              </w:rPr>
              <w:t xml:space="preserve">Clarkdale Park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6C44835" w14:textId="172EDB89" w:rsidR="00567C75" w:rsidRDefault="00567C7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312D41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6541DF2" w14:textId="032792EF" w:rsidR="00573A0A" w:rsidRPr="006E7D01" w:rsidRDefault="006E7D01">
            <w:pPr>
              <w:rPr>
                <w:sz w:val="24"/>
                <w:szCs w:val="24"/>
              </w:rPr>
            </w:pPr>
            <w:r w:rsidRPr="006E7D01">
              <w:rPr>
                <w:sz w:val="24"/>
                <w:szCs w:val="24"/>
              </w:rPr>
              <w:t xml:space="preserve">TBD @ Sandy Plains </w:t>
            </w:r>
          </w:p>
          <w:p w14:paraId="045EA6EF" w14:textId="3D74EE2E" w:rsidR="006E7D01" w:rsidRDefault="006E7D01">
            <w:r w:rsidRPr="006E7D01">
              <w:rPr>
                <w:sz w:val="24"/>
                <w:szCs w:val="24"/>
              </w:rPr>
              <w:t>Harrison Park</w:t>
            </w:r>
            <w:r>
              <w:t xml:space="preserve"> </w:t>
            </w:r>
          </w:p>
        </w:tc>
      </w:tr>
      <w:tr w:rsidR="002F6E35" w14:paraId="51A178DB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AD51E1E" w14:textId="7A45C93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6E7D01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6E7D01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E7D0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6E7D01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E7D01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6E7D01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CF13ED0" w14:textId="2C35F75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6E7D01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6E7D01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E7D0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6E7D0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E7D01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6E7D01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E038A35" w14:textId="7F224FA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6E7D0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6E7D0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E7D0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6E7D0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E7D01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6E7D01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8D9C229" w14:textId="5EDDF81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6E7D0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6E7D0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E7D0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6E7D0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E7D01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6E7D01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4FA6D7F" w14:textId="1933A1B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6E7D0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6E7D0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E7D0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6E7D0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E7D01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6E7D01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647695E" w14:textId="3466AD8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6E7D0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6E7D0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E7D0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6E7D01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E7D01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6E7D01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CA218E2" w14:textId="28E6B4F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6E7D01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6E7D01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E7D0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F65D6A">
              <w:rPr>
                <w:noProof/>
              </w:rPr>
              <w:instrText>14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2F6E35" w14:paraId="67FD54EE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AA652D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9C49717" w14:textId="79626C25" w:rsidR="002F6E35" w:rsidRPr="006E7D01" w:rsidRDefault="006E7D01">
            <w:pPr>
              <w:rPr>
                <w:sz w:val="28"/>
                <w:szCs w:val="28"/>
              </w:rPr>
            </w:pPr>
            <w:r w:rsidRPr="006E7D01">
              <w:rPr>
                <w:sz w:val="28"/>
                <w:szCs w:val="28"/>
              </w:rPr>
              <w:t>7pm</w:t>
            </w:r>
            <w:r w:rsidR="00E9264B">
              <w:rPr>
                <w:sz w:val="28"/>
                <w:szCs w:val="28"/>
              </w:rPr>
              <w:t xml:space="preserve"> SMLL vs PS </w:t>
            </w:r>
            <w:r w:rsidR="00155ACD">
              <w:rPr>
                <w:sz w:val="28"/>
                <w:szCs w:val="28"/>
              </w:rPr>
              <w:t>(home)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5E4FB70" w14:textId="187D00DE" w:rsidR="00567C75" w:rsidRDefault="00567C7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C8EC65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C5CACFB" w14:textId="0E970551" w:rsidR="00567C75" w:rsidRDefault="00567C7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A651929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3831D06" w14:textId="52B39E89" w:rsidR="00567C75" w:rsidRDefault="00567C75"/>
        </w:tc>
      </w:tr>
      <w:tr w:rsidR="002F6E35" w14:paraId="2961B96E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7CB021EC" w14:textId="2FCC98A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6E7D0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F65D6A">
              <w:rPr>
                <w:noProof/>
              </w:rPr>
              <w:instrText>14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65D6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F65D6A">
              <w:rPr>
                <w:noProof/>
              </w:rPr>
              <w:instrText>15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65D6A">
              <w:rPr>
                <w:noProof/>
              </w:rPr>
              <w:instrText>15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C12576B" w14:textId="06045F1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6E7D0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F65D6A">
              <w:rPr>
                <w:noProof/>
              </w:rPr>
              <w:instrText>15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65D6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F65D6A">
              <w:rPr>
                <w:noProof/>
              </w:rPr>
              <w:instrText>16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65D6A">
              <w:rPr>
                <w:noProof/>
              </w:rPr>
              <w:instrText>16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6B060F0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783B274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261C8C3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C5F924A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97C1C97" w14:textId="77777777" w:rsidR="002F6E35" w:rsidRDefault="002F6E35">
            <w:pPr>
              <w:pStyle w:val="Dates"/>
            </w:pPr>
          </w:p>
        </w:tc>
      </w:tr>
      <w:tr w:rsidR="002F6E35" w14:paraId="7765B81E" w14:textId="77777777" w:rsidTr="002F6E35">
        <w:trPr>
          <w:trHeight w:hRule="exact" w:val="907"/>
        </w:trPr>
        <w:tc>
          <w:tcPr>
            <w:tcW w:w="2054" w:type="dxa"/>
          </w:tcPr>
          <w:p w14:paraId="25136C15" w14:textId="77777777" w:rsidR="002F6E35" w:rsidRDefault="002F6E35"/>
        </w:tc>
        <w:tc>
          <w:tcPr>
            <w:tcW w:w="2055" w:type="dxa"/>
          </w:tcPr>
          <w:p w14:paraId="7526212A" w14:textId="77777777" w:rsidR="002F6E35" w:rsidRDefault="002F6E35"/>
        </w:tc>
        <w:tc>
          <w:tcPr>
            <w:tcW w:w="2055" w:type="dxa"/>
          </w:tcPr>
          <w:p w14:paraId="52D349A8" w14:textId="77777777" w:rsidR="002F6E35" w:rsidRDefault="002F6E35"/>
        </w:tc>
        <w:tc>
          <w:tcPr>
            <w:tcW w:w="2055" w:type="dxa"/>
          </w:tcPr>
          <w:p w14:paraId="0EBDA68C" w14:textId="77777777" w:rsidR="002F6E35" w:rsidRDefault="002F6E35"/>
        </w:tc>
        <w:tc>
          <w:tcPr>
            <w:tcW w:w="2055" w:type="dxa"/>
          </w:tcPr>
          <w:p w14:paraId="1CAB0DA5" w14:textId="77777777" w:rsidR="002F6E35" w:rsidRDefault="002F6E35"/>
        </w:tc>
        <w:tc>
          <w:tcPr>
            <w:tcW w:w="2055" w:type="dxa"/>
          </w:tcPr>
          <w:p w14:paraId="6937430A" w14:textId="77777777" w:rsidR="002F6E35" w:rsidRDefault="002F6E35"/>
        </w:tc>
        <w:tc>
          <w:tcPr>
            <w:tcW w:w="2055" w:type="dxa"/>
          </w:tcPr>
          <w:p w14:paraId="0813B725" w14:textId="77777777" w:rsidR="002F6E35" w:rsidRDefault="002F6E35"/>
        </w:tc>
      </w:tr>
    </w:tbl>
    <w:p w14:paraId="14554126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57647" w14:textId="77777777" w:rsidR="005C6506" w:rsidRDefault="005C6506">
      <w:pPr>
        <w:spacing w:before="0" w:after="0"/>
      </w:pPr>
      <w:r>
        <w:separator/>
      </w:r>
    </w:p>
  </w:endnote>
  <w:endnote w:type="continuationSeparator" w:id="0">
    <w:p w14:paraId="4B903D40" w14:textId="77777777" w:rsidR="005C6506" w:rsidRDefault="005C650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30386" w14:textId="77777777" w:rsidR="005C6506" w:rsidRDefault="005C6506">
      <w:pPr>
        <w:spacing w:before="0" w:after="0"/>
      </w:pPr>
      <w:r>
        <w:separator/>
      </w:r>
    </w:p>
  </w:footnote>
  <w:footnote w:type="continuationSeparator" w:id="0">
    <w:p w14:paraId="1F8116AE" w14:textId="77777777" w:rsidR="005C6506" w:rsidRDefault="005C650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21690407">
    <w:abstractNumId w:val="9"/>
  </w:num>
  <w:num w:numId="2" w16cid:durableId="82459028">
    <w:abstractNumId w:val="7"/>
  </w:num>
  <w:num w:numId="3" w16cid:durableId="885292028">
    <w:abstractNumId w:val="6"/>
  </w:num>
  <w:num w:numId="4" w16cid:durableId="1303463842">
    <w:abstractNumId w:val="5"/>
  </w:num>
  <w:num w:numId="5" w16cid:durableId="14235472">
    <w:abstractNumId w:val="4"/>
  </w:num>
  <w:num w:numId="6" w16cid:durableId="729961017">
    <w:abstractNumId w:val="8"/>
  </w:num>
  <w:num w:numId="7" w16cid:durableId="2095349106">
    <w:abstractNumId w:val="3"/>
  </w:num>
  <w:num w:numId="8" w16cid:durableId="1858883760">
    <w:abstractNumId w:val="2"/>
  </w:num>
  <w:num w:numId="9" w16cid:durableId="1009260762">
    <w:abstractNumId w:val="1"/>
  </w:num>
  <w:num w:numId="10" w16cid:durableId="1990160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/31/2023"/>
    <w:docVar w:name="MonthStart" w:val="3/1/2023"/>
    <w:docVar w:name="ShowDynamicGuides" w:val="1"/>
    <w:docVar w:name="ShowMarginGuides" w:val="0"/>
    <w:docVar w:name="ShowOutlines" w:val="0"/>
    <w:docVar w:name="ShowStaticGuides" w:val="0"/>
  </w:docVars>
  <w:rsids>
    <w:rsidRoot w:val="00573A0A"/>
    <w:rsid w:val="000154B6"/>
    <w:rsid w:val="00056814"/>
    <w:rsid w:val="0006779F"/>
    <w:rsid w:val="000A20FE"/>
    <w:rsid w:val="0011772B"/>
    <w:rsid w:val="00155ACD"/>
    <w:rsid w:val="001A3A8D"/>
    <w:rsid w:val="001C5DC3"/>
    <w:rsid w:val="00256636"/>
    <w:rsid w:val="0027720C"/>
    <w:rsid w:val="002D689D"/>
    <w:rsid w:val="002F6E35"/>
    <w:rsid w:val="0032449F"/>
    <w:rsid w:val="003628E2"/>
    <w:rsid w:val="003D7DDA"/>
    <w:rsid w:val="00406C2A"/>
    <w:rsid w:val="00420111"/>
    <w:rsid w:val="00454FED"/>
    <w:rsid w:val="004C5B17"/>
    <w:rsid w:val="005562FE"/>
    <w:rsid w:val="00557989"/>
    <w:rsid w:val="00567C75"/>
    <w:rsid w:val="00573A0A"/>
    <w:rsid w:val="005744D1"/>
    <w:rsid w:val="005C6506"/>
    <w:rsid w:val="006155EA"/>
    <w:rsid w:val="006E7D01"/>
    <w:rsid w:val="007564A4"/>
    <w:rsid w:val="007777B1"/>
    <w:rsid w:val="007A49F2"/>
    <w:rsid w:val="00840205"/>
    <w:rsid w:val="00874C9A"/>
    <w:rsid w:val="008D0F2E"/>
    <w:rsid w:val="008F7739"/>
    <w:rsid w:val="009035F5"/>
    <w:rsid w:val="00944085"/>
    <w:rsid w:val="00946A27"/>
    <w:rsid w:val="009A0FFF"/>
    <w:rsid w:val="00A4654E"/>
    <w:rsid w:val="00A73BBF"/>
    <w:rsid w:val="00AB29FA"/>
    <w:rsid w:val="00B70858"/>
    <w:rsid w:val="00B8151A"/>
    <w:rsid w:val="00BE0BCD"/>
    <w:rsid w:val="00C11D39"/>
    <w:rsid w:val="00C26B47"/>
    <w:rsid w:val="00C71D73"/>
    <w:rsid w:val="00C7735D"/>
    <w:rsid w:val="00CB1C1C"/>
    <w:rsid w:val="00D17693"/>
    <w:rsid w:val="00DE6C1E"/>
    <w:rsid w:val="00DF051F"/>
    <w:rsid w:val="00DF32DE"/>
    <w:rsid w:val="00E02644"/>
    <w:rsid w:val="00E54E11"/>
    <w:rsid w:val="00E9264B"/>
    <w:rsid w:val="00EA1691"/>
    <w:rsid w:val="00EB1586"/>
    <w:rsid w:val="00EB320B"/>
    <w:rsid w:val="00EB4132"/>
    <w:rsid w:val="00EF465D"/>
    <w:rsid w:val="00F32246"/>
    <w:rsid w:val="00F65D6A"/>
    <w:rsid w:val="00FA068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C90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A5B592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A5B592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A5B592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A5B592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526041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526041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36142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c6180.AD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F97E8CCDBB4A2D9FC2DB65B7B63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B53C0-1AAF-410C-ABA9-133A1104EB9F}"/>
      </w:docPartPr>
      <w:docPartBody>
        <w:p w:rsidR="005469E6" w:rsidRDefault="00000000">
          <w:pPr>
            <w:pStyle w:val="ACF97E8CCDBB4A2D9FC2DB65B7B63B11"/>
          </w:pPr>
          <w:r>
            <w:t>Sunday</w:t>
          </w:r>
        </w:p>
      </w:docPartBody>
    </w:docPart>
    <w:docPart>
      <w:docPartPr>
        <w:name w:val="F46FB1EA16B7490FAB95731D9942A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3B82F-E8EC-413A-9B8C-3E204D3DE563}"/>
      </w:docPartPr>
      <w:docPartBody>
        <w:p w:rsidR="005469E6" w:rsidRDefault="00000000">
          <w:pPr>
            <w:pStyle w:val="F46FB1EA16B7490FAB95731D9942A132"/>
          </w:pPr>
          <w:r>
            <w:t>Monday</w:t>
          </w:r>
        </w:p>
      </w:docPartBody>
    </w:docPart>
    <w:docPart>
      <w:docPartPr>
        <w:name w:val="1F85A3927075428E8301B2CB0479F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53E25-3F4E-4ECB-8647-05598C4D4870}"/>
      </w:docPartPr>
      <w:docPartBody>
        <w:p w:rsidR="005469E6" w:rsidRDefault="00000000">
          <w:pPr>
            <w:pStyle w:val="1F85A3927075428E8301B2CB0479F399"/>
          </w:pPr>
          <w:r>
            <w:t>Tuesday</w:t>
          </w:r>
        </w:p>
      </w:docPartBody>
    </w:docPart>
    <w:docPart>
      <w:docPartPr>
        <w:name w:val="5F1CDEA0387A421E826D75ABE242B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A2EE8-EB0C-4305-9B9C-89A9A82D0FE9}"/>
      </w:docPartPr>
      <w:docPartBody>
        <w:p w:rsidR="005469E6" w:rsidRDefault="00000000">
          <w:pPr>
            <w:pStyle w:val="5F1CDEA0387A421E826D75ABE242B515"/>
          </w:pPr>
          <w:r>
            <w:t>Wednesday</w:t>
          </w:r>
        </w:p>
      </w:docPartBody>
    </w:docPart>
    <w:docPart>
      <w:docPartPr>
        <w:name w:val="7488B297F162457B98CB0455CF9D2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FE25F-A990-412E-81FC-FEA2B7BAB00B}"/>
      </w:docPartPr>
      <w:docPartBody>
        <w:p w:rsidR="005469E6" w:rsidRDefault="00000000">
          <w:pPr>
            <w:pStyle w:val="7488B297F162457B98CB0455CF9D2A8A"/>
          </w:pPr>
          <w:r>
            <w:t>Thursday</w:t>
          </w:r>
        </w:p>
      </w:docPartBody>
    </w:docPart>
    <w:docPart>
      <w:docPartPr>
        <w:name w:val="313E3AE3A1DF434A866120E1E16D7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13B66-7C86-4163-8D90-D3F5B0A2C20C}"/>
      </w:docPartPr>
      <w:docPartBody>
        <w:p w:rsidR="005469E6" w:rsidRDefault="00000000">
          <w:pPr>
            <w:pStyle w:val="313E3AE3A1DF434A866120E1E16D7DCE"/>
          </w:pPr>
          <w:r>
            <w:t>Friday</w:t>
          </w:r>
        </w:p>
      </w:docPartBody>
    </w:docPart>
    <w:docPart>
      <w:docPartPr>
        <w:name w:val="E14F0E73A48845D68FEECE4BBDF7F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FC010-AC61-4313-A257-F3D26B3CD975}"/>
      </w:docPartPr>
      <w:docPartBody>
        <w:p w:rsidR="005469E6" w:rsidRDefault="00000000">
          <w:pPr>
            <w:pStyle w:val="E14F0E73A48845D68FEECE4BBDF7FAC2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B46"/>
    <w:rsid w:val="005469E6"/>
    <w:rsid w:val="00650A76"/>
    <w:rsid w:val="00891B79"/>
    <w:rsid w:val="00B109D9"/>
    <w:rsid w:val="00C24083"/>
    <w:rsid w:val="00DC4DD3"/>
    <w:rsid w:val="00E1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F97E8CCDBB4A2D9FC2DB65B7B63B11">
    <w:name w:val="ACF97E8CCDBB4A2D9FC2DB65B7B63B11"/>
  </w:style>
  <w:style w:type="paragraph" w:customStyle="1" w:styleId="F46FB1EA16B7490FAB95731D9942A132">
    <w:name w:val="F46FB1EA16B7490FAB95731D9942A132"/>
  </w:style>
  <w:style w:type="paragraph" w:customStyle="1" w:styleId="1F85A3927075428E8301B2CB0479F399">
    <w:name w:val="1F85A3927075428E8301B2CB0479F399"/>
  </w:style>
  <w:style w:type="paragraph" w:customStyle="1" w:styleId="5F1CDEA0387A421E826D75ABE242B515">
    <w:name w:val="5F1CDEA0387A421E826D75ABE242B515"/>
  </w:style>
  <w:style w:type="paragraph" w:customStyle="1" w:styleId="7488B297F162457B98CB0455CF9D2A8A">
    <w:name w:val="7488B297F162457B98CB0455CF9D2A8A"/>
  </w:style>
  <w:style w:type="paragraph" w:customStyle="1" w:styleId="313E3AE3A1DF434A866120E1E16D7DCE">
    <w:name w:val="313E3AE3A1DF434A866120E1E16D7DCE"/>
  </w:style>
  <w:style w:type="paragraph" w:customStyle="1" w:styleId="E14F0E73A48845D68FEECE4BBDF7FAC2">
    <w:name w:val="E14F0E73A48845D68FEECE4BBDF7FA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CDBCABF-D84F-46B5-BCD6-883218415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FAF646-ACED-408F-8ACE-8A2E85A204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5BF721-5DBE-43DF-B9C3-9A4498AC87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2023-02-12T01:52:00Z</dcterms:created>
  <dcterms:modified xsi:type="dcterms:W3CDTF">2023-02-12T02:18:00Z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